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A6" w:rsidRPr="00050F1D" w:rsidRDefault="00BF7EA6" w:rsidP="00C4480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050F1D">
        <w:rPr>
          <w:rFonts w:ascii="仿宋_GB2312" w:eastAsia="仿宋_GB2312" w:cs="仿宋_GB2312" w:hint="eastAsia"/>
          <w:b/>
          <w:bCs/>
          <w:sz w:val="36"/>
          <w:szCs w:val="36"/>
        </w:rPr>
        <w:t>同济大学卓越女性荣誉奖推荐表</w:t>
      </w:r>
    </w:p>
    <w:p w:rsidR="00BF7EA6" w:rsidRPr="007E1EBA" w:rsidRDefault="00BF7EA6" w:rsidP="00C4480A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 w:rsidRPr="007E1EBA">
        <w:rPr>
          <w:rFonts w:ascii="仿宋_GB2312" w:eastAsia="仿宋_GB2312" w:cs="仿宋_GB2312"/>
          <w:b/>
          <w:bCs/>
          <w:sz w:val="28"/>
          <w:szCs w:val="28"/>
        </w:rPr>
        <w:t>201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年）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72"/>
        <w:gridCol w:w="1412"/>
        <w:gridCol w:w="928"/>
        <w:gridCol w:w="539"/>
        <w:gridCol w:w="496"/>
        <w:gridCol w:w="405"/>
        <w:gridCol w:w="1440"/>
        <w:gridCol w:w="1934"/>
      </w:tblGrid>
      <w:tr w:rsidR="00BF7EA6">
        <w:tc>
          <w:tcPr>
            <w:tcW w:w="1368" w:type="dxa"/>
            <w:gridSpan w:val="2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12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3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34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EA6">
        <w:tc>
          <w:tcPr>
            <w:tcW w:w="1368" w:type="dxa"/>
            <w:gridSpan w:val="2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40" w:type="dxa"/>
            <w:gridSpan w:val="2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何时在同济大学工作</w:t>
            </w:r>
          </w:p>
        </w:tc>
        <w:tc>
          <w:tcPr>
            <w:tcW w:w="1934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EA6">
        <w:tc>
          <w:tcPr>
            <w:tcW w:w="1368" w:type="dxa"/>
            <w:gridSpan w:val="2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412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</w:tcPr>
          <w:p w:rsidR="00BF7EA6" w:rsidRPr="007E1EBA" w:rsidRDefault="00BF7EA6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职级</w:t>
            </w:r>
          </w:p>
          <w:p w:rsidR="00BF7EA6" w:rsidRPr="007E1EBA" w:rsidRDefault="00BF7EA6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gridSpan w:val="3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7EA6" w:rsidRPr="007E1EBA" w:rsidRDefault="00BF7EA6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  <w:p w:rsidR="00BF7EA6" w:rsidRPr="007E1EBA" w:rsidRDefault="00BF7EA6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934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EA6">
        <w:tc>
          <w:tcPr>
            <w:tcW w:w="1368" w:type="dxa"/>
            <w:gridSpan w:val="2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780" w:type="dxa"/>
            <w:gridSpan w:val="5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934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EA6">
        <w:tc>
          <w:tcPr>
            <w:tcW w:w="1368" w:type="dxa"/>
            <w:gridSpan w:val="2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5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EA6">
        <w:tc>
          <w:tcPr>
            <w:tcW w:w="1368" w:type="dxa"/>
            <w:gridSpan w:val="2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154" w:type="dxa"/>
            <w:gridSpan w:val="7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BF7EA6">
        <w:trPr>
          <w:trHeight w:val="640"/>
        </w:trPr>
        <w:tc>
          <w:tcPr>
            <w:tcW w:w="796" w:type="dxa"/>
          </w:tcPr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履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6" w:type="dxa"/>
            <w:gridSpan w:val="8"/>
          </w:tcPr>
          <w:p w:rsidR="00BF7EA6" w:rsidRDefault="00BF7EA6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BF7EA6" w:rsidRDefault="00BF7EA6" w:rsidP="006F237D">
            <w:pPr>
              <w:jc w:val="center"/>
              <w:rPr>
                <w:sz w:val="28"/>
                <w:szCs w:val="28"/>
              </w:rPr>
            </w:pPr>
          </w:p>
          <w:p w:rsidR="00BF7EA6" w:rsidRDefault="00BF7EA6" w:rsidP="006F237D">
            <w:pPr>
              <w:jc w:val="center"/>
              <w:rPr>
                <w:sz w:val="28"/>
                <w:szCs w:val="28"/>
              </w:rPr>
            </w:pPr>
          </w:p>
          <w:p w:rsidR="00BF7EA6" w:rsidRDefault="00BF7EA6" w:rsidP="006F237D">
            <w:pPr>
              <w:jc w:val="center"/>
              <w:rPr>
                <w:sz w:val="28"/>
                <w:szCs w:val="28"/>
              </w:rPr>
            </w:pPr>
          </w:p>
          <w:p w:rsidR="00BF7EA6" w:rsidRDefault="00BF7EA6" w:rsidP="006F237D">
            <w:pPr>
              <w:jc w:val="center"/>
              <w:rPr>
                <w:sz w:val="28"/>
                <w:szCs w:val="28"/>
              </w:rPr>
            </w:pPr>
          </w:p>
        </w:tc>
      </w:tr>
      <w:tr w:rsidR="00BF7EA6">
        <w:trPr>
          <w:trHeight w:val="4062"/>
        </w:trPr>
        <w:tc>
          <w:tcPr>
            <w:tcW w:w="796" w:type="dxa"/>
          </w:tcPr>
          <w:p w:rsidR="00BF7EA6" w:rsidRPr="007E1EBA" w:rsidRDefault="00BF7EA6" w:rsidP="006F237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获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奖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</w:p>
          <w:p w:rsidR="00BF7EA6" w:rsidRPr="007E1EBA" w:rsidRDefault="00BF7EA6" w:rsidP="006F237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6" w:type="dxa"/>
            <w:gridSpan w:val="8"/>
          </w:tcPr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</w:tc>
      </w:tr>
      <w:tr w:rsidR="00BF7EA6">
        <w:trPr>
          <w:cantSplit/>
        </w:trPr>
        <w:tc>
          <w:tcPr>
            <w:tcW w:w="796" w:type="dxa"/>
          </w:tcPr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F7EA6" w:rsidRPr="007E1EBA" w:rsidRDefault="00BF7EA6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8"/>
          </w:tcPr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0E112D">
              <w:rPr>
                <w:rFonts w:ascii="仿宋_GB2312" w:eastAsia="仿宋_GB2312" w:hAnsi="宋体" w:cs="仿宋_GB2312"/>
                <w:sz w:val="24"/>
                <w:szCs w:val="24"/>
              </w:rPr>
              <w:t>000</w:t>
            </w: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字，可另附页）</w:t>
            </w:r>
          </w:p>
          <w:p w:rsidR="00BF7EA6" w:rsidRPr="006B5A7D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</w:tc>
      </w:tr>
      <w:tr w:rsidR="00BF7EA6">
        <w:trPr>
          <w:cantSplit/>
          <w:trHeight w:val="3794"/>
        </w:trPr>
        <w:tc>
          <w:tcPr>
            <w:tcW w:w="796" w:type="dxa"/>
          </w:tcPr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党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组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织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BF7EA6" w:rsidRDefault="00BF7EA6" w:rsidP="006F237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451" w:type="dxa"/>
            <w:gridSpan w:val="4"/>
          </w:tcPr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Pr="007E1EBA" w:rsidRDefault="00BF7EA6" w:rsidP="006F237D">
            <w:pPr>
              <w:widowControl/>
              <w:ind w:firstLine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BF7EA6" w:rsidRDefault="00BF7EA6" w:rsidP="006F237D">
            <w:pPr>
              <w:widowControl/>
              <w:ind w:firstLine="840"/>
              <w:jc w:val="left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</w:tcPr>
          <w:p w:rsidR="00BF7EA6" w:rsidRDefault="00BF7EA6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校</w:t>
            </w:r>
          </w:p>
          <w:p w:rsidR="00BF7EA6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妇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BF7EA6" w:rsidRPr="007E1EBA" w:rsidRDefault="00BF7EA6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</w:tc>
        <w:tc>
          <w:tcPr>
            <w:tcW w:w="3779" w:type="dxa"/>
            <w:gridSpan w:val="3"/>
          </w:tcPr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rPr>
                <w:sz w:val="28"/>
                <w:szCs w:val="28"/>
              </w:rPr>
            </w:pPr>
          </w:p>
          <w:p w:rsidR="00BF7EA6" w:rsidRDefault="00BF7EA6" w:rsidP="006F23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F7EA6" w:rsidRPr="007E1EBA" w:rsidRDefault="00BF7EA6" w:rsidP="006F23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BF7EA6" w:rsidRDefault="00BF7EA6" w:rsidP="006F237D">
            <w:pPr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F7EA6" w:rsidRDefault="00BF7EA6"/>
    <w:sectPr w:rsidR="00BF7EA6" w:rsidSect="00945A7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A6" w:rsidRDefault="00BF7EA6" w:rsidP="00C4480A">
      <w:r>
        <w:separator/>
      </w:r>
    </w:p>
  </w:endnote>
  <w:endnote w:type="continuationSeparator" w:id="0">
    <w:p w:rsidR="00BF7EA6" w:rsidRDefault="00BF7EA6" w:rsidP="00C4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A6" w:rsidRDefault="00BF7EA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A6" w:rsidRDefault="00BF7EA6" w:rsidP="00C4480A">
      <w:r>
        <w:separator/>
      </w:r>
    </w:p>
  </w:footnote>
  <w:footnote w:type="continuationSeparator" w:id="0">
    <w:p w:rsidR="00BF7EA6" w:rsidRDefault="00BF7EA6" w:rsidP="00C4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A6" w:rsidRDefault="00BF7EA6" w:rsidP="00C4480A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80A"/>
    <w:rsid w:val="00050F1D"/>
    <w:rsid w:val="000E112D"/>
    <w:rsid w:val="004D5C86"/>
    <w:rsid w:val="006B5A7D"/>
    <w:rsid w:val="006F237D"/>
    <w:rsid w:val="007E1EBA"/>
    <w:rsid w:val="008A28DC"/>
    <w:rsid w:val="00934120"/>
    <w:rsid w:val="00945A7B"/>
    <w:rsid w:val="00BA4369"/>
    <w:rsid w:val="00BF7EA6"/>
    <w:rsid w:val="00C4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0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4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480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4480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4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</Words>
  <Characters>237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同济大学卓越女性荣誉奖推荐表</dc:title>
  <dc:subject/>
  <dc:creator>微软用户</dc:creator>
  <cp:keywords/>
  <dc:description/>
  <cp:lastModifiedBy>yh</cp:lastModifiedBy>
  <cp:revision>2</cp:revision>
  <dcterms:created xsi:type="dcterms:W3CDTF">2014-10-27T08:01:00Z</dcterms:created>
  <dcterms:modified xsi:type="dcterms:W3CDTF">2014-10-27T08:01:00Z</dcterms:modified>
</cp:coreProperties>
</file>